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5B864" w14:textId="60BA514E" w:rsidR="00F43314" w:rsidRPr="00421938" w:rsidRDefault="00F43314" w:rsidP="00421938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43314">
        <w:rPr>
          <w:rFonts w:ascii="Times New Roman" w:hAnsi="Times New Roman" w:cs="Times New Roman"/>
          <w:i/>
          <w:sz w:val="16"/>
          <w:szCs w:val="16"/>
        </w:rPr>
        <w:t xml:space="preserve">Załącznik nr </w:t>
      </w:r>
      <w:r w:rsidR="00695876">
        <w:rPr>
          <w:rFonts w:ascii="Times New Roman" w:hAnsi="Times New Roman" w:cs="Times New Roman"/>
          <w:i/>
          <w:sz w:val="16"/>
          <w:szCs w:val="16"/>
        </w:rPr>
        <w:t>7</w:t>
      </w:r>
      <w:r w:rsidRPr="00421938">
        <w:rPr>
          <w:rFonts w:ascii="Times New Roman" w:hAnsi="Times New Roman" w:cs="Times New Roman"/>
          <w:i/>
          <w:sz w:val="16"/>
          <w:szCs w:val="16"/>
        </w:rPr>
        <w:t xml:space="preserve"> do Regulaminu przyznawania </w:t>
      </w:r>
      <w:r w:rsidR="00E250BB">
        <w:rPr>
          <w:rFonts w:ascii="Times New Roman" w:hAnsi="Times New Roman" w:cs="Times New Roman"/>
          <w:i/>
          <w:sz w:val="16"/>
          <w:szCs w:val="16"/>
        </w:rPr>
        <w:t>świadczeń</w:t>
      </w:r>
      <w:r w:rsidRPr="0042193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227D4">
        <w:rPr>
          <w:rFonts w:ascii="Times New Roman" w:hAnsi="Times New Roman" w:cs="Times New Roman"/>
          <w:i/>
          <w:sz w:val="16"/>
          <w:szCs w:val="16"/>
        </w:rPr>
        <w:t xml:space="preserve">dla </w:t>
      </w:r>
      <w:r w:rsidRPr="00421938">
        <w:rPr>
          <w:rFonts w:ascii="Times New Roman" w:hAnsi="Times New Roman" w:cs="Times New Roman"/>
          <w:i/>
          <w:sz w:val="16"/>
          <w:szCs w:val="16"/>
        </w:rPr>
        <w:t>student</w:t>
      </w:r>
      <w:r w:rsidR="00D227D4">
        <w:rPr>
          <w:rFonts w:ascii="Times New Roman" w:hAnsi="Times New Roman" w:cs="Times New Roman"/>
          <w:i/>
          <w:sz w:val="16"/>
          <w:szCs w:val="16"/>
        </w:rPr>
        <w:t>ów</w:t>
      </w:r>
      <w:bookmarkStart w:id="0" w:name="_GoBack"/>
      <w:bookmarkEnd w:id="0"/>
      <w:r w:rsidRPr="00421938">
        <w:rPr>
          <w:rFonts w:ascii="Times New Roman" w:hAnsi="Times New Roman" w:cs="Times New Roman"/>
          <w:i/>
          <w:sz w:val="16"/>
          <w:szCs w:val="16"/>
        </w:rPr>
        <w:t xml:space="preserve"> UG</w:t>
      </w:r>
    </w:p>
    <w:p w14:paraId="4BEFD056" w14:textId="77777777" w:rsidR="00F43314" w:rsidRDefault="00F43314" w:rsidP="00193D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183E65" w14:textId="77777777" w:rsidR="00F43314" w:rsidRDefault="00F43314" w:rsidP="00193D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1E89A7" w14:textId="77777777" w:rsidR="00EC41F7" w:rsidRPr="00193DA7" w:rsidRDefault="00193DA7" w:rsidP="00193D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3DA7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Pr="00193DA7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1A493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…..</w:t>
      </w:r>
      <w:r w:rsidRPr="00193DA7">
        <w:rPr>
          <w:rFonts w:ascii="Times New Roman" w:hAnsi="Times New Roman" w:cs="Times New Roman"/>
          <w:sz w:val="16"/>
          <w:szCs w:val="16"/>
        </w:rPr>
        <w:t>…</w:t>
      </w:r>
      <w:r w:rsidR="001A4934">
        <w:rPr>
          <w:rFonts w:ascii="Times New Roman" w:hAnsi="Times New Roman" w:cs="Times New Roman"/>
          <w:sz w:val="16"/>
          <w:szCs w:val="16"/>
        </w:rPr>
        <w:t>……...</w:t>
      </w:r>
      <w:r w:rsidRPr="00193DA7">
        <w:rPr>
          <w:rFonts w:ascii="Times New Roman" w:hAnsi="Times New Roman" w:cs="Times New Roman"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719380CA" w14:textId="77777777" w:rsidR="00193DA7" w:rsidRPr="00193DA7" w:rsidRDefault="00193DA7" w:rsidP="00193D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193DA7">
        <w:rPr>
          <w:rFonts w:ascii="Times New Roman" w:hAnsi="Times New Roman" w:cs="Times New Roman"/>
          <w:sz w:val="16"/>
          <w:szCs w:val="16"/>
        </w:rPr>
        <w:t>/imię i nazwisko/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1A493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193DA7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data/</w:t>
      </w:r>
    </w:p>
    <w:p w14:paraId="42C0BD45" w14:textId="77777777" w:rsidR="00193DA7" w:rsidRDefault="00193DA7" w:rsidP="0019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9CB84" w14:textId="77777777" w:rsidR="00193DA7" w:rsidRPr="00193DA7" w:rsidRDefault="00193DA7" w:rsidP="00193D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3DA7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Pr="00193DA7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14:paraId="197183C9" w14:textId="77777777" w:rsidR="00193DA7" w:rsidRPr="00193DA7" w:rsidRDefault="00193DA7" w:rsidP="00193D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93DA7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adres stałego miejsca pobytu</w:t>
      </w:r>
      <w:r w:rsidRPr="00193DA7">
        <w:rPr>
          <w:rFonts w:ascii="Times New Roman" w:hAnsi="Times New Roman" w:cs="Times New Roman"/>
          <w:sz w:val="16"/>
          <w:szCs w:val="16"/>
        </w:rPr>
        <w:t>/</w:t>
      </w:r>
    </w:p>
    <w:p w14:paraId="32D9812C" w14:textId="77777777" w:rsidR="00193DA7" w:rsidRDefault="00193DA7" w:rsidP="0019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D55F1" w14:textId="77777777" w:rsidR="00193DA7" w:rsidRPr="00193DA7" w:rsidRDefault="00193DA7" w:rsidP="00193D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3DA7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Pr="00193DA7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14:paraId="1516DA0B" w14:textId="77777777" w:rsidR="00193DA7" w:rsidRPr="00092564" w:rsidRDefault="00193DA7" w:rsidP="00193D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92564">
        <w:rPr>
          <w:rFonts w:ascii="Times New Roman" w:hAnsi="Times New Roman" w:cs="Times New Roman"/>
          <w:b/>
          <w:sz w:val="16"/>
          <w:szCs w:val="16"/>
        </w:rPr>
        <w:t xml:space="preserve">                          /stopień pokrewieństwa/</w:t>
      </w:r>
    </w:p>
    <w:p w14:paraId="28B78328" w14:textId="77777777" w:rsidR="00193DA7" w:rsidRDefault="00193DA7" w:rsidP="0019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F60FC" w14:textId="77777777" w:rsidR="00ED72E2" w:rsidRPr="00ED72E2" w:rsidRDefault="00ED72E2" w:rsidP="00ED72E2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ED72E2">
        <w:rPr>
          <w:rFonts w:ascii="Times New Roman" w:hAnsi="Times New Roman" w:cs="Times New Roman"/>
          <w:b/>
          <w:spacing w:val="40"/>
          <w:sz w:val="24"/>
          <w:szCs w:val="24"/>
        </w:rPr>
        <w:t>OŚWIADCZENIE</w:t>
      </w:r>
    </w:p>
    <w:p w14:paraId="6BA87A03" w14:textId="77777777" w:rsidR="00ED72E2" w:rsidRDefault="00ED72E2" w:rsidP="00ED72E2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ED72E2">
        <w:rPr>
          <w:rFonts w:ascii="Times New Roman" w:hAnsi="Times New Roman" w:cs="Times New Roman"/>
          <w:b/>
          <w:spacing w:val="40"/>
          <w:sz w:val="24"/>
          <w:szCs w:val="24"/>
        </w:rPr>
        <w:t>/RODZICE, RODZEŃSTWO</w:t>
      </w:r>
      <w:r w:rsidR="00326D11">
        <w:rPr>
          <w:rFonts w:ascii="Times New Roman" w:hAnsi="Times New Roman" w:cs="Times New Roman"/>
          <w:b/>
          <w:spacing w:val="40"/>
          <w:sz w:val="24"/>
          <w:szCs w:val="24"/>
        </w:rPr>
        <w:t>, MAŁŻONEK</w:t>
      </w:r>
      <w:r w:rsidRPr="00ED72E2">
        <w:rPr>
          <w:rFonts w:ascii="Times New Roman" w:hAnsi="Times New Roman" w:cs="Times New Roman"/>
          <w:b/>
          <w:spacing w:val="40"/>
          <w:sz w:val="24"/>
          <w:szCs w:val="24"/>
        </w:rPr>
        <w:t>/</w:t>
      </w:r>
    </w:p>
    <w:p w14:paraId="395DB675" w14:textId="77777777" w:rsidR="00D75B88" w:rsidRDefault="00D75B88" w:rsidP="00ED72E2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5B2D7999" w14:textId="77777777" w:rsidR="00D75B88" w:rsidRDefault="00D75B88" w:rsidP="00ED72E2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- według stanu na dzień złożenia wniosku -</w:t>
      </w:r>
    </w:p>
    <w:p w14:paraId="7A9ECD47" w14:textId="77777777" w:rsidR="00ED72E2" w:rsidRDefault="00ED72E2" w:rsidP="00ED72E2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39360FCF" w14:textId="78DA36C4" w:rsidR="00ED72E2" w:rsidRDefault="00ED72E2" w:rsidP="00D75B88">
      <w:pPr>
        <w:spacing w:after="0" w:line="36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D72E2">
        <w:rPr>
          <w:rFonts w:ascii="Times New Roman" w:hAnsi="Times New Roman" w:cs="Times New Roman"/>
          <w:sz w:val="24"/>
          <w:szCs w:val="24"/>
        </w:rPr>
        <w:t xml:space="preserve">Świadom/a </w:t>
      </w:r>
      <w:r>
        <w:rPr>
          <w:rFonts w:ascii="Times New Roman" w:hAnsi="Times New Roman" w:cs="Times New Roman"/>
          <w:sz w:val="24"/>
          <w:szCs w:val="24"/>
        </w:rPr>
        <w:t xml:space="preserve">odpowiedzialności </w:t>
      </w:r>
      <w:r w:rsidR="00326D11">
        <w:rPr>
          <w:rFonts w:ascii="Times New Roman" w:hAnsi="Times New Roman" w:cs="Times New Roman"/>
          <w:sz w:val="24"/>
          <w:szCs w:val="24"/>
        </w:rPr>
        <w:t xml:space="preserve">prawnej </w:t>
      </w:r>
      <w:r>
        <w:rPr>
          <w:rFonts w:ascii="Times New Roman" w:hAnsi="Times New Roman" w:cs="Times New Roman"/>
          <w:sz w:val="24"/>
          <w:szCs w:val="24"/>
        </w:rPr>
        <w:t>za podanie nieprawdy lub zatajenie prawdy</w:t>
      </w:r>
      <w:r w:rsidR="00A061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oświadczam, że źródłem moich dochodów jest:</w:t>
      </w:r>
    </w:p>
    <w:p w14:paraId="6A094B25" w14:textId="77777777" w:rsidR="00ED72E2" w:rsidRPr="00ED72E2" w:rsidRDefault="00ED72E2" w:rsidP="00ED7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41"/>
        <w:gridCol w:w="7534"/>
        <w:gridCol w:w="1092"/>
        <w:gridCol w:w="1318"/>
      </w:tblGrid>
      <w:tr w:rsidR="009D21FA" w:rsidRPr="009D21FA" w14:paraId="2A000116" w14:textId="77777777" w:rsidTr="00092564">
        <w:trPr>
          <w:trHeight w:hRule="exact" w:val="567"/>
        </w:trPr>
        <w:tc>
          <w:tcPr>
            <w:tcW w:w="541" w:type="dxa"/>
            <w:vAlign w:val="center"/>
          </w:tcPr>
          <w:p w14:paraId="0194A735" w14:textId="77777777" w:rsidR="009D21FA" w:rsidRPr="001A4934" w:rsidRDefault="009D21FA" w:rsidP="006F7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7534" w:type="dxa"/>
            <w:vAlign w:val="center"/>
          </w:tcPr>
          <w:p w14:paraId="3EDF4AC9" w14:textId="77777777" w:rsidR="009D21FA" w:rsidRPr="00092564" w:rsidRDefault="009D21FA" w:rsidP="009D21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564">
              <w:rPr>
                <w:rFonts w:ascii="Times New Roman" w:hAnsi="Times New Roman" w:cs="Times New Roman"/>
                <w:b/>
                <w:sz w:val="16"/>
                <w:szCs w:val="16"/>
              </w:rPr>
              <w:t>ŹRÓDŁO DOCHODU</w:t>
            </w:r>
          </w:p>
        </w:tc>
        <w:tc>
          <w:tcPr>
            <w:tcW w:w="1092" w:type="dxa"/>
            <w:vAlign w:val="center"/>
          </w:tcPr>
          <w:p w14:paraId="1744D325" w14:textId="77777777" w:rsidR="009D21FA" w:rsidRPr="00E72DB5" w:rsidRDefault="009D21FA" w:rsidP="000925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TAK </w:t>
            </w:r>
            <w:r w:rsidR="00092564" w:rsidRPr="00E72DB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E72D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NIE</w:t>
            </w:r>
            <w:r w:rsidR="00092564" w:rsidRPr="00E72D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72DB5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318" w:type="dxa"/>
            <w:vAlign w:val="center"/>
          </w:tcPr>
          <w:p w14:paraId="4664F461" w14:textId="77777777" w:rsidR="009D21FA" w:rsidRPr="009D21FA" w:rsidRDefault="009D21FA" w:rsidP="009D21F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D21FA">
              <w:rPr>
                <w:rFonts w:ascii="Times New Roman" w:hAnsi="Times New Roman" w:cs="Times New Roman"/>
                <w:b/>
                <w:sz w:val="12"/>
                <w:szCs w:val="12"/>
              </w:rPr>
              <w:t>DATA ROZPOCZĘCIA</w:t>
            </w:r>
          </w:p>
        </w:tc>
      </w:tr>
      <w:tr w:rsidR="009D21FA" w14:paraId="13DF0A59" w14:textId="77777777" w:rsidTr="00092564">
        <w:trPr>
          <w:trHeight w:hRule="exact" w:val="851"/>
        </w:trPr>
        <w:tc>
          <w:tcPr>
            <w:tcW w:w="541" w:type="dxa"/>
            <w:vAlign w:val="center"/>
          </w:tcPr>
          <w:p w14:paraId="5D366648" w14:textId="77777777" w:rsidR="009D21FA" w:rsidRPr="001A4934" w:rsidRDefault="001A4934" w:rsidP="006F7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34" w:type="dxa"/>
          </w:tcPr>
          <w:p w14:paraId="0AFEC854" w14:textId="77777777" w:rsidR="009D21FA" w:rsidRDefault="009D21FA" w:rsidP="00F97A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57EEC4" w14:textId="77777777" w:rsidR="009D21FA" w:rsidRPr="009D21FA" w:rsidRDefault="009D21FA" w:rsidP="00F97A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Zatrudnienie </w:t>
            </w:r>
            <w:r w:rsidRPr="009D21FA"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…………..</w:t>
            </w:r>
            <w:r w:rsidRPr="009D21FA">
              <w:rPr>
                <w:rFonts w:ascii="Times New Roman" w:hAnsi="Times New Roman" w:cs="Times New Roman"/>
                <w:sz w:val="14"/>
                <w:szCs w:val="14"/>
              </w:rPr>
              <w:t>………………...…………………………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………………..</w:t>
            </w:r>
            <w:r w:rsidRPr="009D21FA">
              <w:rPr>
                <w:rFonts w:ascii="Times New Roman" w:hAnsi="Times New Roman" w:cs="Times New Roman"/>
                <w:sz w:val="14"/>
                <w:szCs w:val="14"/>
              </w:rPr>
              <w:t>……………………….</w:t>
            </w:r>
          </w:p>
          <w:p w14:paraId="276FD482" w14:textId="77777777" w:rsidR="009D21FA" w:rsidRDefault="009D21FA" w:rsidP="00F97A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</w:t>
            </w:r>
            <w:r w:rsidRPr="009D21FA">
              <w:rPr>
                <w:rFonts w:ascii="Times New Roman" w:hAnsi="Times New Roman" w:cs="Times New Roman"/>
                <w:sz w:val="14"/>
                <w:szCs w:val="14"/>
              </w:rPr>
              <w:t>/nazwa i adres zakładu pracy/</w:t>
            </w:r>
          </w:p>
          <w:p w14:paraId="08384A15" w14:textId="77777777" w:rsidR="009D21FA" w:rsidRPr="009D21FA" w:rsidRDefault="009D21FA" w:rsidP="00F97A2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27ECCB6" w14:textId="77777777" w:rsidR="009D21FA" w:rsidRPr="009D21FA" w:rsidRDefault="009D21FA" w:rsidP="00F97A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…………………………………………………………………………………………………………………………………………..</w:t>
            </w:r>
          </w:p>
          <w:p w14:paraId="05804E18" w14:textId="77777777" w:rsidR="009D21FA" w:rsidRPr="00ED72E2" w:rsidRDefault="009D21FA" w:rsidP="00F97A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14:paraId="26409875" w14:textId="77777777" w:rsidR="009D21FA" w:rsidRPr="00E72DB5" w:rsidRDefault="009D21FA" w:rsidP="00092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 xml:space="preserve">TAK </w:t>
            </w:r>
            <w:r w:rsidR="00092564" w:rsidRPr="00E72DB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  <w:r w:rsidR="00092564" w:rsidRPr="00E72D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  <w:vAlign w:val="center"/>
          </w:tcPr>
          <w:p w14:paraId="17257AA7" w14:textId="77777777" w:rsidR="009D21FA" w:rsidRPr="00ED72E2" w:rsidRDefault="009D21FA" w:rsidP="00F97A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1FA" w14:paraId="5A9B8365" w14:textId="77777777" w:rsidTr="00092564">
        <w:trPr>
          <w:trHeight w:hRule="exact" w:val="567"/>
        </w:trPr>
        <w:tc>
          <w:tcPr>
            <w:tcW w:w="541" w:type="dxa"/>
            <w:vAlign w:val="center"/>
          </w:tcPr>
          <w:p w14:paraId="6E9CBC37" w14:textId="77777777" w:rsidR="009D21FA" w:rsidRPr="001A4934" w:rsidRDefault="001A4934" w:rsidP="006F7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4" w:type="dxa"/>
            <w:vAlign w:val="center"/>
          </w:tcPr>
          <w:p w14:paraId="0DED798D" w14:textId="77777777" w:rsidR="009D21FA" w:rsidRPr="00ED72E2" w:rsidRDefault="009D21FA" w:rsidP="009D2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Emerytura / renta*</w:t>
            </w:r>
          </w:p>
        </w:tc>
        <w:tc>
          <w:tcPr>
            <w:tcW w:w="1092" w:type="dxa"/>
            <w:vAlign w:val="center"/>
          </w:tcPr>
          <w:p w14:paraId="6A5CDB87" w14:textId="77777777" w:rsidR="009D21FA" w:rsidRPr="00E72DB5" w:rsidRDefault="009D21FA" w:rsidP="00092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 xml:space="preserve">TAK </w:t>
            </w:r>
            <w:r w:rsidR="00092564" w:rsidRPr="00E72DB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  <w:r w:rsidR="00092564" w:rsidRPr="00E72D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  <w:vAlign w:val="center"/>
          </w:tcPr>
          <w:p w14:paraId="075ECAEC" w14:textId="77777777" w:rsidR="009D21FA" w:rsidRPr="00ED72E2" w:rsidRDefault="009D21FA" w:rsidP="009D21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564" w14:paraId="594EE6EF" w14:textId="77777777" w:rsidTr="00D81CF0">
        <w:trPr>
          <w:trHeight w:hRule="exact" w:val="1531"/>
        </w:trPr>
        <w:tc>
          <w:tcPr>
            <w:tcW w:w="541" w:type="dxa"/>
            <w:vAlign w:val="center"/>
          </w:tcPr>
          <w:p w14:paraId="1B0C945B" w14:textId="77777777" w:rsidR="00092564" w:rsidRPr="001A4934" w:rsidRDefault="001A4934" w:rsidP="00092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4" w:type="dxa"/>
            <w:vAlign w:val="center"/>
          </w:tcPr>
          <w:p w14:paraId="4CA438A8" w14:textId="77777777" w:rsidR="00D81CF0" w:rsidRPr="00D81CF0" w:rsidRDefault="00D81CF0" w:rsidP="00092564">
            <w:pPr>
              <w:spacing w:line="36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31E5774" w14:textId="77777777" w:rsidR="00092564" w:rsidRDefault="00092564" w:rsidP="000925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Prowadzenie działalności gospodarczej</w:t>
            </w:r>
          </w:p>
          <w:p w14:paraId="4E0DCF7C" w14:textId="77777777" w:rsidR="00092564" w:rsidRDefault="00092564" w:rsidP="000925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jeśli tak, to jakiej …………………………………………………………..………………………………………..</w:t>
            </w:r>
          </w:p>
          <w:p w14:paraId="02DDB9CB" w14:textId="77777777" w:rsidR="00092564" w:rsidRDefault="00092564" w:rsidP="000925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miejsce jej prowadzenia ………………...…………………………………………...……………………………..</w:t>
            </w:r>
          </w:p>
          <w:p w14:paraId="0F2D49E3" w14:textId="77777777" w:rsidR="00A06182" w:rsidRDefault="00092564" w:rsidP="000925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forma rozliczeń z budżetem: </w:t>
            </w:r>
          </w:p>
          <w:p w14:paraId="5778323A" w14:textId="77777777" w:rsidR="00092564" w:rsidRPr="00ED72E2" w:rsidRDefault="00A06182" w:rsidP="00A061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92564" w:rsidRPr="001A7EFE">
              <w:rPr>
                <w:rFonts w:ascii="Times New Roman" w:hAnsi="Times New Roman" w:cs="Times New Roman"/>
                <w:b/>
                <w:sz w:val="16"/>
                <w:szCs w:val="16"/>
              </w:rPr>
              <w:t>karta podatkowa, ryczałt ewidencjonowany, księga handlowa, księga przychodów i rozchodów</w:t>
            </w:r>
            <w:r w:rsidR="0009256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2" w:type="dxa"/>
          </w:tcPr>
          <w:p w14:paraId="392BC4B8" w14:textId="77777777" w:rsidR="00D81CF0" w:rsidRPr="00E72DB5" w:rsidRDefault="00D81CF0" w:rsidP="00092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26A507" w14:textId="77777777" w:rsidR="00092564" w:rsidRPr="00E72DB5" w:rsidRDefault="00092564" w:rsidP="00092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14:paraId="6895E3BE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564" w14:paraId="73BE8A4C" w14:textId="77777777" w:rsidTr="00092564">
        <w:trPr>
          <w:trHeight w:hRule="exact" w:val="567"/>
        </w:trPr>
        <w:tc>
          <w:tcPr>
            <w:tcW w:w="541" w:type="dxa"/>
            <w:vAlign w:val="center"/>
          </w:tcPr>
          <w:p w14:paraId="42FE42C7" w14:textId="77777777" w:rsidR="00092564" w:rsidRPr="001A4934" w:rsidRDefault="001A4934" w:rsidP="00092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4" w:type="dxa"/>
            <w:vAlign w:val="center"/>
          </w:tcPr>
          <w:p w14:paraId="2F54B1F9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Najem, dzierżawa</w:t>
            </w:r>
          </w:p>
        </w:tc>
        <w:tc>
          <w:tcPr>
            <w:tcW w:w="1092" w:type="dxa"/>
            <w:vAlign w:val="center"/>
          </w:tcPr>
          <w:p w14:paraId="5F3C6397" w14:textId="77777777" w:rsidR="00092564" w:rsidRPr="00E72DB5" w:rsidRDefault="00092564" w:rsidP="00092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14:paraId="2AC5724C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564" w14:paraId="792E7DF4" w14:textId="77777777" w:rsidTr="00092564">
        <w:trPr>
          <w:trHeight w:hRule="exact" w:val="567"/>
        </w:trPr>
        <w:tc>
          <w:tcPr>
            <w:tcW w:w="541" w:type="dxa"/>
            <w:vAlign w:val="center"/>
          </w:tcPr>
          <w:p w14:paraId="6FCC8AC1" w14:textId="77777777" w:rsidR="00092564" w:rsidRPr="001A4934" w:rsidRDefault="001A4934" w:rsidP="00092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4" w:type="dxa"/>
            <w:vAlign w:val="center"/>
          </w:tcPr>
          <w:p w14:paraId="14F405C7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Praca na: umowę zlecenie, umowę o dzieło*</w:t>
            </w:r>
          </w:p>
        </w:tc>
        <w:tc>
          <w:tcPr>
            <w:tcW w:w="1092" w:type="dxa"/>
            <w:vAlign w:val="center"/>
          </w:tcPr>
          <w:p w14:paraId="708E59EA" w14:textId="77777777" w:rsidR="00092564" w:rsidRPr="00E72DB5" w:rsidRDefault="00092564" w:rsidP="00092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14:paraId="201C4FCF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564" w14:paraId="490F15D1" w14:textId="77777777" w:rsidTr="00092564">
        <w:trPr>
          <w:trHeight w:hRule="exact" w:val="567"/>
        </w:trPr>
        <w:tc>
          <w:tcPr>
            <w:tcW w:w="541" w:type="dxa"/>
            <w:vAlign w:val="center"/>
          </w:tcPr>
          <w:p w14:paraId="07A2FDF8" w14:textId="77777777" w:rsidR="00092564" w:rsidRPr="001A4934" w:rsidRDefault="001A4934" w:rsidP="00092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34" w:type="dxa"/>
            <w:vAlign w:val="center"/>
          </w:tcPr>
          <w:p w14:paraId="12F5BE2E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Zasiłek dla bezrobotnych</w:t>
            </w:r>
          </w:p>
        </w:tc>
        <w:tc>
          <w:tcPr>
            <w:tcW w:w="1092" w:type="dxa"/>
            <w:vAlign w:val="center"/>
          </w:tcPr>
          <w:p w14:paraId="788DAF31" w14:textId="77777777" w:rsidR="00092564" w:rsidRPr="00E72DB5" w:rsidRDefault="00092564" w:rsidP="00092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14:paraId="6E86EBC0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564" w14:paraId="4624A026" w14:textId="77777777" w:rsidTr="00FD7C79">
        <w:trPr>
          <w:trHeight w:hRule="exact" w:val="1418"/>
        </w:trPr>
        <w:tc>
          <w:tcPr>
            <w:tcW w:w="541" w:type="dxa"/>
            <w:vAlign w:val="center"/>
          </w:tcPr>
          <w:p w14:paraId="62C4D082" w14:textId="77777777" w:rsidR="00092564" w:rsidRPr="001A4934" w:rsidRDefault="00092564" w:rsidP="00092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34" w:type="dxa"/>
          </w:tcPr>
          <w:p w14:paraId="33800669" w14:textId="77777777" w:rsidR="00FD7C79" w:rsidRPr="00FD7C79" w:rsidRDefault="00FD7C79" w:rsidP="00092564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182B54C" w14:textId="77777777" w:rsidR="00092564" w:rsidRDefault="00092564" w:rsidP="000925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Gospodarstwo rolne o powierzchni …….…</w:t>
            </w:r>
            <w:r w:rsidR="00B44C79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…… ha </w:t>
            </w:r>
            <w:r w:rsidRPr="00092564">
              <w:rPr>
                <w:rFonts w:ascii="Times New Roman" w:hAnsi="Times New Roman" w:cs="Times New Roman"/>
                <w:i/>
                <w:sz w:val="16"/>
                <w:szCs w:val="16"/>
              </w:rPr>
              <w:t>(wyrażone w hektarach przeliczeniowych)</w:t>
            </w:r>
          </w:p>
          <w:p w14:paraId="1E720592" w14:textId="77777777" w:rsidR="00092564" w:rsidRDefault="00092564" w:rsidP="000925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forma opodatkowania</w:t>
            </w:r>
          </w:p>
          <w:p w14:paraId="174C672B" w14:textId="77777777" w:rsidR="00092564" w:rsidRDefault="00092564" w:rsidP="000925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a) działy specjalne produkcji rolnej</w:t>
            </w:r>
            <w:r w:rsidR="00FD7C79" w:rsidRPr="00F97A2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D7C79">
              <w:rPr>
                <w:rFonts w:ascii="Times New Roman" w:hAnsi="Times New Roman" w:cs="Times New Roman"/>
                <w:sz w:val="14"/>
                <w:szCs w:val="14"/>
              </w:rPr>
              <w:t xml:space="preserve">         </w:t>
            </w:r>
            <w:r w:rsidR="00FD7C79" w:rsidRPr="00FD7C79">
              <w:rPr>
                <w:rFonts w:ascii="Times New Roman" w:hAnsi="Times New Roman" w:cs="Times New Roman"/>
                <w:b/>
                <w:sz w:val="14"/>
                <w:szCs w:val="14"/>
              </w:rPr>
              <w:t>TAK / NIE *</w:t>
            </w:r>
          </w:p>
          <w:p w14:paraId="691E87C7" w14:textId="77777777" w:rsidR="00092564" w:rsidRPr="00ED72E2" w:rsidRDefault="00092564" w:rsidP="00B44C7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b)</w:t>
            </w:r>
            <w:r w:rsidR="00B44C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grunty</w:t>
            </w:r>
            <w:r w:rsidR="00FD7C7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="00FD7C79" w:rsidRPr="00FD7C79">
              <w:rPr>
                <w:rFonts w:ascii="Times New Roman" w:hAnsi="Times New Roman" w:cs="Times New Roman"/>
                <w:b/>
                <w:sz w:val="14"/>
                <w:szCs w:val="14"/>
              </w:rPr>
              <w:t>TAK / NIE *</w:t>
            </w:r>
          </w:p>
        </w:tc>
        <w:tc>
          <w:tcPr>
            <w:tcW w:w="1092" w:type="dxa"/>
          </w:tcPr>
          <w:p w14:paraId="534BCF1C" w14:textId="77777777" w:rsidR="00FD7C79" w:rsidRPr="00B44C79" w:rsidRDefault="00FD7C79" w:rsidP="00FD7C79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E553BA4" w14:textId="77777777" w:rsidR="00FD7C79" w:rsidRPr="00E72DB5" w:rsidRDefault="00092564" w:rsidP="00FD7C7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14:paraId="46DDCD95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564" w14:paraId="701EE01C" w14:textId="77777777" w:rsidTr="00092564">
        <w:trPr>
          <w:trHeight w:hRule="exact" w:val="567"/>
        </w:trPr>
        <w:tc>
          <w:tcPr>
            <w:tcW w:w="541" w:type="dxa"/>
            <w:vAlign w:val="center"/>
          </w:tcPr>
          <w:p w14:paraId="0620B58A" w14:textId="77777777" w:rsidR="00092564" w:rsidRPr="001A4934" w:rsidRDefault="00092564" w:rsidP="00092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4" w:type="dxa"/>
            <w:vAlign w:val="center"/>
          </w:tcPr>
          <w:p w14:paraId="2FE1198B" w14:textId="77777777" w:rsidR="00092564" w:rsidRPr="00B44C79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4C79">
              <w:rPr>
                <w:rFonts w:ascii="Times New Roman" w:hAnsi="Times New Roman" w:cs="Times New Roman"/>
                <w:sz w:val="16"/>
                <w:szCs w:val="16"/>
              </w:rPr>
              <w:t>Na utrzymaniu współmałżonka</w:t>
            </w:r>
          </w:p>
        </w:tc>
        <w:tc>
          <w:tcPr>
            <w:tcW w:w="1092" w:type="dxa"/>
            <w:vAlign w:val="center"/>
          </w:tcPr>
          <w:p w14:paraId="699DBBFD" w14:textId="77777777" w:rsidR="00092564" w:rsidRPr="00E72DB5" w:rsidRDefault="00092564" w:rsidP="00092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14:paraId="6341D896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564" w14:paraId="5D0A7529" w14:textId="77777777" w:rsidTr="00092564">
        <w:trPr>
          <w:trHeight w:hRule="exact" w:val="567"/>
        </w:trPr>
        <w:tc>
          <w:tcPr>
            <w:tcW w:w="541" w:type="dxa"/>
            <w:vAlign w:val="center"/>
          </w:tcPr>
          <w:p w14:paraId="6B888868" w14:textId="77777777" w:rsidR="00092564" w:rsidRPr="001A4934" w:rsidRDefault="00092564" w:rsidP="00092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34" w:type="dxa"/>
            <w:vAlign w:val="center"/>
          </w:tcPr>
          <w:p w14:paraId="6FE5EFE5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utrzymaniu rodziców</w:t>
            </w:r>
          </w:p>
        </w:tc>
        <w:tc>
          <w:tcPr>
            <w:tcW w:w="1092" w:type="dxa"/>
            <w:vAlign w:val="center"/>
          </w:tcPr>
          <w:p w14:paraId="6331169B" w14:textId="77777777" w:rsidR="00092564" w:rsidRPr="00E72DB5" w:rsidRDefault="00092564" w:rsidP="00092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14:paraId="6D3D203B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564" w14:paraId="041277A3" w14:textId="77777777" w:rsidTr="00F43314">
        <w:trPr>
          <w:trHeight w:hRule="exact" w:val="1162"/>
        </w:trPr>
        <w:tc>
          <w:tcPr>
            <w:tcW w:w="541" w:type="dxa"/>
            <w:vAlign w:val="center"/>
          </w:tcPr>
          <w:p w14:paraId="753D9E4D" w14:textId="77777777" w:rsidR="00092564" w:rsidRPr="001A4934" w:rsidRDefault="00092564" w:rsidP="00092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34" w:type="dxa"/>
            <w:vAlign w:val="center"/>
          </w:tcPr>
          <w:p w14:paraId="57EEEC34" w14:textId="77777777" w:rsidR="00D81CF0" w:rsidRPr="00D81CF0" w:rsidRDefault="00D81CF0" w:rsidP="00092564">
            <w:pPr>
              <w:spacing w:line="48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3E86707" w14:textId="77777777" w:rsidR="00092564" w:rsidRDefault="00092564" w:rsidP="00092564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źródła dochodów (wymienić szczegółowo)</w:t>
            </w:r>
          </w:p>
          <w:p w14:paraId="05C52CBF" w14:textId="77777777" w:rsidR="00092564" w:rsidRDefault="00092564" w:rsidP="00092564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</w:t>
            </w:r>
            <w:r w:rsidR="00D81CF0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</w:t>
            </w:r>
          </w:p>
          <w:p w14:paraId="78524D83" w14:textId="77777777" w:rsidR="00092564" w:rsidRDefault="00092564" w:rsidP="00092564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</w:t>
            </w:r>
            <w:r w:rsidR="00D81CF0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………………………………………………………..</w:t>
            </w:r>
          </w:p>
          <w:p w14:paraId="0874884A" w14:textId="77777777" w:rsidR="00092564" w:rsidRDefault="00092564" w:rsidP="00092564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14:paraId="799D2F5C" w14:textId="77777777" w:rsidR="00092564" w:rsidRPr="00E72DB5" w:rsidRDefault="00092564" w:rsidP="000925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14:paraId="1E2ECA45" w14:textId="77777777" w:rsidR="00092564" w:rsidRPr="00ED72E2" w:rsidRDefault="00092564" w:rsidP="00092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3844F07" w14:textId="77777777" w:rsidR="00ED72E2" w:rsidRDefault="00ED72E2" w:rsidP="0019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89CD5" w14:textId="77777777" w:rsidR="00EA3163" w:rsidRDefault="00EA3163" w:rsidP="0019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Prawdziwość powyższych danych potwierdzam </w:t>
      </w:r>
      <w:r w:rsidR="001A7EFE">
        <w:rPr>
          <w:rFonts w:ascii="Times New Roman" w:hAnsi="Times New Roman" w:cs="Times New Roman"/>
          <w:sz w:val="24"/>
          <w:szCs w:val="24"/>
        </w:rPr>
        <w:t>własnoręcznym podpisem</w:t>
      </w:r>
      <w:r w:rsidR="00D75B88">
        <w:rPr>
          <w:rFonts w:ascii="Times New Roman" w:hAnsi="Times New Roman" w:cs="Times New Roman"/>
          <w:sz w:val="24"/>
          <w:szCs w:val="24"/>
        </w:rPr>
        <w:t>.</w:t>
      </w:r>
    </w:p>
    <w:p w14:paraId="32055053" w14:textId="77777777" w:rsidR="00D75B88" w:rsidRDefault="00D75B88" w:rsidP="0019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75BCB" w14:textId="77777777" w:rsidR="00EA3163" w:rsidRDefault="00EA3163" w:rsidP="00F43314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16B933D8" w14:textId="77777777" w:rsidR="00EA3163" w:rsidRDefault="00EA3163" w:rsidP="00F43314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/podpis</w:t>
      </w:r>
      <w:r w:rsidR="00B44C79">
        <w:rPr>
          <w:rFonts w:ascii="Times New Roman" w:hAnsi="Times New Roman" w:cs="Times New Roman"/>
          <w:sz w:val="16"/>
          <w:szCs w:val="16"/>
        </w:rPr>
        <w:t>/</w:t>
      </w:r>
    </w:p>
    <w:p w14:paraId="5A06A8AE" w14:textId="77777777" w:rsidR="00EA3163" w:rsidRPr="00A06182" w:rsidRDefault="00EA3163" w:rsidP="00193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182">
        <w:rPr>
          <w:rFonts w:ascii="Times New Roman" w:hAnsi="Times New Roman" w:cs="Times New Roman"/>
          <w:sz w:val="20"/>
          <w:szCs w:val="20"/>
        </w:rPr>
        <w:t>*niepotrzebn</w:t>
      </w:r>
      <w:r w:rsidR="00A06182" w:rsidRPr="00A06182">
        <w:rPr>
          <w:rFonts w:ascii="Times New Roman" w:hAnsi="Times New Roman" w:cs="Times New Roman"/>
          <w:sz w:val="20"/>
          <w:szCs w:val="20"/>
        </w:rPr>
        <w:t>e</w:t>
      </w:r>
      <w:r w:rsidRPr="00A06182">
        <w:rPr>
          <w:rFonts w:ascii="Times New Roman" w:hAnsi="Times New Roman" w:cs="Times New Roman"/>
          <w:sz w:val="20"/>
          <w:szCs w:val="20"/>
        </w:rPr>
        <w:t xml:space="preserve"> skreślić</w:t>
      </w:r>
    </w:p>
    <w:sectPr w:rsidR="00EA3163" w:rsidRPr="00A06182" w:rsidSect="00A06182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A7"/>
    <w:rsid w:val="00032003"/>
    <w:rsid w:val="00092564"/>
    <w:rsid w:val="00193DA7"/>
    <w:rsid w:val="001A4934"/>
    <w:rsid w:val="001A7EFE"/>
    <w:rsid w:val="001C7201"/>
    <w:rsid w:val="00326D11"/>
    <w:rsid w:val="00421938"/>
    <w:rsid w:val="00695876"/>
    <w:rsid w:val="006B1C80"/>
    <w:rsid w:val="006F7727"/>
    <w:rsid w:val="00802D0D"/>
    <w:rsid w:val="009912B1"/>
    <w:rsid w:val="009D21FA"/>
    <w:rsid w:val="00A06182"/>
    <w:rsid w:val="00B44C79"/>
    <w:rsid w:val="00CF2404"/>
    <w:rsid w:val="00D227D4"/>
    <w:rsid w:val="00D75B88"/>
    <w:rsid w:val="00D81CF0"/>
    <w:rsid w:val="00E250BB"/>
    <w:rsid w:val="00E72DB5"/>
    <w:rsid w:val="00EA3163"/>
    <w:rsid w:val="00EC41F7"/>
    <w:rsid w:val="00ED72E2"/>
    <w:rsid w:val="00F43314"/>
    <w:rsid w:val="00F97A22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2765"/>
  <w15:chartTrackingRefBased/>
  <w15:docId w15:val="{6E0C2520-95BA-4634-8CEF-3AA06EEF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C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D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D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D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D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64D6F8C7</Template>
  <TotalTime>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Balicka</dc:creator>
  <cp:keywords/>
  <dc:description/>
  <cp:lastModifiedBy>Anna Pauli</cp:lastModifiedBy>
  <cp:revision>3</cp:revision>
  <cp:lastPrinted>2014-08-13T08:31:00Z</cp:lastPrinted>
  <dcterms:created xsi:type="dcterms:W3CDTF">2019-07-22T06:51:00Z</dcterms:created>
  <dcterms:modified xsi:type="dcterms:W3CDTF">2019-08-26T06:15:00Z</dcterms:modified>
</cp:coreProperties>
</file>